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硕士生导师及所在培养单位意见</w:t>
      </w:r>
    </w:p>
    <w:tbl>
      <w:tblPr>
        <w:tblStyle w:val="3"/>
        <w:tblW w:w="9000" w:type="dxa"/>
        <w:tblInd w:w="-2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875"/>
        <w:gridCol w:w="915"/>
        <w:gridCol w:w="2085"/>
        <w:gridCol w:w="855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51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eastAsia="zh-CN"/>
              </w:rPr>
              <w:t>学号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</w:rPr>
            </w:pPr>
          </w:p>
        </w:tc>
        <w:tc>
          <w:tcPr>
            <w:tcW w:w="85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eastAsia="zh-CN"/>
              </w:rPr>
              <w:t>性别</w:t>
            </w:r>
          </w:p>
        </w:tc>
        <w:tc>
          <w:tcPr>
            <w:tcW w:w="175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51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eastAsia="zh-CN"/>
              </w:rPr>
              <w:t>专业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eastAsia="zh-CN"/>
              </w:rPr>
              <w:t>方向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eastAsia="zh-CN"/>
              </w:rPr>
            </w:pPr>
          </w:p>
        </w:tc>
        <w:tc>
          <w:tcPr>
            <w:tcW w:w="85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eastAsia="zh-CN"/>
              </w:rPr>
              <w:t>导师</w:t>
            </w:r>
          </w:p>
        </w:tc>
        <w:tc>
          <w:tcPr>
            <w:tcW w:w="175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000" w:type="dxa"/>
            <w:gridSpan w:val="6"/>
          </w:tcPr>
          <w:p>
            <w:pPr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eastAsia="zh-CN"/>
              </w:rPr>
              <w:t>导师推荐意见</w:t>
            </w:r>
            <w:r>
              <w:rPr>
                <w:rFonts w:hint="eastAsia" w:ascii="微软雅黑" w:hAnsi="微软雅黑" w:eastAsia="微软雅黑" w:cs="微软雅黑"/>
                <w:b w:val="0"/>
                <w:bCs/>
              </w:rPr>
              <w:t>（就申请人的思想品德、科研能力、科研作风等方面及是否同意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lang w:eastAsia="zh-CN"/>
              </w:rPr>
              <w:t>硕博连读</w:t>
            </w:r>
            <w:r>
              <w:rPr>
                <w:rFonts w:hint="eastAsia" w:ascii="微软雅黑" w:hAnsi="微软雅黑" w:eastAsia="微软雅黑" w:cs="微软雅黑"/>
                <w:b w:val="0"/>
                <w:bCs/>
              </w:rPr>
              <w:t>提出意见）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00" w:type="dxa"/>
            <w:gridSpan w:val="6"/>
          </w:tcPr>
          <w:p>
            <w:pPr>
              <w:rPr>
                <w:rFonts w:hint="eastAsia" w:ascii="微软雅黑" w:hAnsi="微软雅黑" w:eastAsia="微软雅黑" w:cs="微软雅黑"/>
                <w:b/>
                <w:vertAlign w:val="baseli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/>
                <w:vertAlign w:val="baseli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/>
                <w:vertAlign w:val="baseli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/>
                <w:vertAlign w:val="baseli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/>
                <w:vertAlign w:val="baseli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/>
                <w:vertAlign w:val="baseli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/>
                <w:vertAlign w:val="baseli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/>
                <w:vertAlign w:val="baseli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vertAlign w:val="baseline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val="en-US" w:eastAsia="zh-CN"/>
              </w:rPr>
              <w:t>导师签名：</w:t>
            </w:r>
          </w:p>
          <w:p>
            <w:pPr>
              <w:rPr>
                <w:rFonts w:hint="eastAsia" w:ascii="微软雅黑" w:hAnsi="微软雅黑" w:eastAsia="微软雅黑" w:cs="微软雅黑"/>
                <w:b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val="en-US" w:eastAsia="zh-CN"/>
              </w:rPr>
              <w:t xml:space="preserve">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000" w:type="dxa"/>
            <w:gridSpan w:val="6"/>
          </w:tcPr>
          <w:p>
            <w:pPr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val="en-US" w:eastAsia="zh-CN"/>
              </w:rPr>
              <w:t xml:space="preserve">所在培养单位意见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000" w:type="dxa"/>
            <w:gridSpan w:val="6"/>
          </w:tcPr>
          <w:p>
            <w:pPr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val="en-US" w:eastAsia="zh-CN"/>
              </w:rPr>
              <w:t xml:space="preserve">                                               培养单位盖章：</w:t>
            </w:r>
          </w:p>
          <w:p>
            <w:pPr>
              <w:rPr>
                <w:rFonts w:hint="default" w:ascii="微软雅黑" w:hAnsi="微软雅黑" w:eastAsia="微软雅黑" w:cs="微软雅黑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val="en-US" w:eastAsia="zh-CN"/>
              </w:rPr>
              <w:t xml:space="preserve">                                               年    月    日</w:t>
            </w:r>
          </w:p>
        </w:tc>
      </w:tr>
    </w:tbl>
    <w:p>
      <w:pPr>
        <w:rPr>
          <w:rFonts w:hint="default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zZDk1ZmRjZWMwOTMxMWRlMzI2NDdjODE1YTJiYTcifQ=="/>
  </w:docVars>
  <w:rsids>
    <w:rsidRoot w:val="5CDA3FF8"/>
    <w:rsid w:val="037D5B99"/>
    <w:rsid w:val="4C4D1E01"/>
    <w:rsid w:val="52BA11AA"/>
    <w:rsid w:val="5CDA3FF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ink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2018-11-05T10:17:00Z</dcterms:created>
  <dc:creator>summersnow1424999657</dc:creator>
  <cp:lastModifiedBy>倩倩兮</cp:lastModifiedBy>
  <dcterms:modified xsi:type="dcterms:W3CDTF">2023-12-29T07:57:55Z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236CD0C7E8494264BDEE57498F6C74DC_12</vt:lpwstr>
  </property>
</Properties>
</file>